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00" w:rsidRPr="008F20D6" w:rsidRDefault="008F20D6" w:rsidP="008F20D6">
      <w:pPr>
        <w:jc w:val="center"/>
        <w:rPr>
          <w:rFonts w:ascii="Arial" w:hAnsi="Arial" w:cs="Arial"/>
          <w:b/>
          <w:sz w:val="22"/>
          <w:szCs w:val="22"/>
        </w:rPr>
      </w:pPr>
      <w:r w:rsidRPr="008F20D6">
        <w:rPr>
          <w:rFonts w:ascii="Arial" w:hAnsi="Arial" w:cs="Arial"/>
          <w:b/>
          <w:sz w:val="22"/>
          <w:szCs w:val="22"/>
        </w:rPr>
        <w:t>ANEXO I</w:t>
      </w:r>
    </w:p>
    <w:p w:rsidR="008F20D6" w:rsidRPr="008F20D6" w:rsidRDefault="008F20D6" w:rsidP="008F20D6">
      <w:pPr>
        <w:jc w:val="center"/>
        <w:rPr>
          <w:rFonts w:ascii="Arial" w:hAnsi="Arial" w:cs="Arial"/>
          <w:b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b/>
          <w:sz w:val="22"/>
          <w:szCs w:val="22"/>
        </w:rPr>
      </w:pPr>
      <w:r w:rsidRPr="008F20D6">
        <w:rPr>
          <w:rFonts w:ascii="Arial" w:hAnsi="Arial" w:cs="Arial"/>
          <w:b/>
          <w:sz w:val="22"/>
          <w:szCs w:val="22"/>
        </w:rPr>
        <w:t>SOLICITUD DE ADHESION A LA CONVOCATORIA DE SUBVENCION DE BONOS DESCUENTO PARA INCENTIVAR EL CONSUMO EN COMERCIOS Y SERVICIOS DE VALTIERRA</w:t>
      </w:r>
    </w:p>
    <w:p w:rsidR="008F20D6" w:rsidRPr="008F20D6" w:rsidRDefault="008F20D6" w:rsidP="008F20D6">
      <w:pPr>
        <w:jc w:val="both"/>
        <w:rPr>
          <w:rFonts w:ascii="Arial" w:hAnsi="Arial" w:cs="Arial"/>
          <w:b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b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b/>
          <w:sz w:val="22"/>
          <w:szCs w:val="22"/>
        </w:rPr>
        <w:t xml:space="preserve">1.- DATOS DEL INTERESADO/A O ESTABLECIMIENTO </w:t>
      </w:r>
      <w:r w:rsidRPr="008F20D6">
        <w:rPr>
          <w:rFonts w:ascii="Arial" w:hAnsi="Arial" w:cs="Arial"/>
          <w:sz w:val="22"/>
          <w:szCs w:val="22"/>
        </w:rPr>
        <w:t>(es obligatorio cumplimentar todos los campos). En el caso de que una misma persona tenga varios establecimientos que cumplan los requisitos establecidos en la convocatoria y quieran participar en la misma, deberá presentar una solicitud para cada establecimiento.</w:t>
      </w: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-Nombre comercial del establecimiento:</w:t>
      </w: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b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-Apellidos, Nombre de la persona titular (autónomos o nombre de la sociedad)</w:t>
      </w:r>
    </w:p>
    <w:p w:rsidR="008F20D6" w:rsidRPr="008F20D6" w:rsidRDefault="008F20D6" w:rsidP="008F20D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b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-DNI/NIF/NIE/CIF</w:t>
      </w: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-Dirección fiscal del establecimiento (calle,número)</w:t>
      </w: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-Tipo de establecimiento comercial (peluquería, moda, zapatería, etc.)</w:t>
      </w: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 w:rsidRPr="008F20D6">
        <w:rPr>
          <w:rFonts w:ascii="Arial" w:hAnsi="Arial" w:cs="Arial"/>
          <w:sz w:val="22"/>
          <w:szCs w:val="22"/>
        </w:rPr>
        <w:t>-Teléfono y correo electrónico a efectos de notificaciones</w:t>
      </w:r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Pr="008F20D6" w:rsidRDefault="008F20D6" w:rsidP="008F20D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EXPONE: </w:t>
      </w:r>
      <w:r>
        <w:rPr>
          <w:rFonts w:ascii="Arial" w:hAnsi="Arial" w:cs="Arial"/>
          <w:sz w:val="22"/>
          <w:szCs w:val="22"/>
        </w:rPr>
        <w:t>Que acepta las condiciones requeridas en esta convocatoria y reúne los requisitos exigidos para ser solicitante de la misma.</w:t>
      </w: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SOLICITA: </w:t>
      </w:r>
      <w:r>
        <w:rPr>
          <w:rFonts w:ascii="Arial" w:hAnsi="Arial" w:cs="Arial"/>
          <w:sz w:val="22"/>
          <w:szCs w:val="22"/>
        </w:rPr>
        <w:t>Que se admita la presente solicitud para adherir al establecimiento citado a la presente convocatoria.</w:t>
      </w: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Valtierra, a_____ de Noviembre de 2023</w:t>
      </w: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p w:rsid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Firma del Solicitante</w:t>
      </w:r>
      <w:bookmarkStart w:id="0" w:name="_GoBack"/>
      <w:bookmarkEnd w:id="0"/>
    </w:p>
    <w:p w:rsidR="008F20D6" w:rsidRPr="008F20D6" w:rsidRDefault="008F20D6" w:rsidP="008F20D6">
      <w:pPr>
        <w:jc w:val="both"/>
        <w:rPr>
          <w:rFonts w:ascii="Arial" w:hAnsi="Arial" w:cs="Arial"/>
          <w:sz w:val="22"/>
          <w:szCs w:val="22"/>
        </w:rPr>
      </w:pPr>
    </w:p>
    <w:sectPr w:rsidR="008F20D6" w:rsidRPr="008F20D6" w:rsidSect="00332795">
      <w:headerReference w:type="default" r:id="rId8"/>
      <w:pgSz w:w="11906" w:h="16838" w:code="9"/>
      <w:pgMar w:top="2479" w:right="1701" w:bottom="1134" w:left="1701" w:header="1843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D6" w:rsidRDefault="008F20D6">
      <w:pPr>
        <w:rPr>
          <w:sz w:val="15"/>
        </w:rPr>
      </w:pPr>
      <w:r>
        <w:rPr>
          <w:sz w:val="15"/>
        </w:rPr>
        <w:separator/>
      </w:r>
    </w:p>
  </w:endnote>
  <w:endnote w:type="continuationSeparator" w:id="0">
    <w:p w:rsidR="008F20D6" w:rsidRDefault="008F20D6">
      <w:pPr>
        <w:rPr>
          <w:sz w:val="15"/>
        </w:rPr>
      </w:pPr>
      <w:r>
        <w:rPr>
          <w:sz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D6" w:rsidRDefault="008F20D6">
      <w:pPr>
        <w:rPr>
          <w:sz w:val="15"/>
        </w:rPr>
      </w:pPr>
      <w:r>
        <w:rPr>
          <w:sz w:val="15"/>
        </w:rPr>
        <w:separator/>
      </w:r>
    </w:p>
  </w:footnote>
  <w:footnote w:type="continuationSeparator" w:id="0">
    <w:p w:rsidR="008F20D6" w:rsidRDefault="008F20D6">
      <w:pPr>
        <w:rPr>
          <w:sz w:val="15"/>
        </w:rPr>
      </w:pPr>
      <w:r>
        <w:rPr>
          <w:sz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9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9"/>
      <w:gridCol w:w="5812"/>
    </w:tblGrid>
    <w:tr w:rsidR="00D547BD" w:rsidTr="00F66D3C">
      <w:tblPrEx>
        <w:tblCellMar>
          <w:top w:w="0" w:type="dxa"/>
          <w:bottom w:w="0" w:type="dxa"/>
        </w:tblCellMar>
      </w:tblPrEx>
      <w:tc>
        <w:tcPr>
          <w:tcW w:w="3479" w:type="dxa"/>
          <w:tcBorders>
            <w:top w:val="nil"/>
            <w:bottom w:val="nil"/>
            <w:right w:val="nil"/>
          </w:tcBorders>
        </w:tcPr>
        <w:p w:rsidR="00D547BD" w:rsidRDefault="0093650C">
          <w:pPr>
            <w:rPr>
              <w:rFonts w:ascii="Calibri" w:hAnsi="Calibri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-710565</wp:posOffset>
                </wp:positionV>
                <wp:extent cx="1109345" cy="1585595"/>
                <wp:effectExtent l="0" t="0" r="0" b="0"/>
                <wp:wrapNone/>
                <wp:docPr id="1" name="Imagen 1" descr="escudo_valtie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valtie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4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47BD" w:rsidRPr="003D3AD0">
            <w:rPr>
              <w:rFonts w:ascii="Calibri" w:hAnsi="Calibri"/>
              <w:sz w:val="15"/>
              <w:szCs w:val="15"/>
            </w:rPr>
            <w:t xml:space="preserve"> </w:t>
          </w:r>
          <w:r w:rsidR="00D547BD">
            <w:rPr>
              <w:rFonts w:ascii="Calibri" w:hAnsi="Calibri"/>
              <w:sz w:val="15"/>
              <w:szCs w:val="15"/>
            </w:rPr>
            <w:t xml:space="preserve"> </w:t>
          </w:r>
        </w:p>
        <w:p w:rsidR="00D547BD" w:rsidRPr="00A17EA3" w:rsidRDefault="00D547BD">
          <w:pPr>
            <w:pStyle w:val="Encabezado"/>
            <w:jc w:val="center"/>
            <w:rPr>
              <w:sz w:val="15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</w:tcBorders>
        </w:tcPr>
        <w:p w:rsidR="00D547BD" w:rsidRDefault="00D547BD">
          <w:pPr>
            <w:pStyle w:val="Encabezado"/>
            <w:jc w:val="center"/>
            <w:rPr>
              <w:sz w:val="15"/>
            </w:rPr>
          </w:pPr>
        </w:p>
        <w:p w:rsidR="00D547BD" w:rsidRDefault="00D547BD">
          <w:pPr>
            <w:pStyle w:val="Encabezado"/>
            <w:jc w:val="center"/>
            <w:rPr>
              <w:sz w:val="15"/>
            </w:rPr>
          </w:pPr>
        </w:p>
        <w:p w:rsidR="00D547BD" w:rsidRDefault="00D547BD">
          <w:pPr>
            <w:pStyle w:val="Encabezado"/>
            <w:jc w:val="center"/>
            <w:rPr>
              <w:sz w:val="15"/>
            </w:rPr>
          </w:pPr>
        </w:p>
        <w:p w:rsidR="00D547BD" w:rsidRDefault="00D547BD">
          <w:pPr>
            <w:pStyle w:val="Encabezado"/>
            <w:jc w:val="center"/>
            <w:rPr>
              <w:sz w:val="15"/>
            </w:rPr>
          </w:pPr>
        </w:p>
        <w:p w:rsidR="00D547BD" w:rsidRDefault="00D547BD">
          <w:pPr>
            <w:pStyle w:val="Encabezado"/>
            <w:jc w:val="center"/>
            <w:rPr>
              <w:sz w:val="15"/>
            </w:rPr>
          </w:pPr>
        </w:p>
        <w:p w:rsidR="00D547BD" w:rsidRDefault="00D547BD">
          <w:pPr>
            <w:pStyle w:val="Encabezado"/>
            <w:jc w:val="center"/>
            <w:rPr>
              <w:sz w:val="15"/>
            </w:rPr>
          </w:pPr>
        </w:p>
      </w:tc>
    </w:tr>
    <w:tr w:rsidR="00D547BD" w:rsidTr="00F66D3C">
      <w:tblPrEx>
        <w:tblCellMar>
          <w:top w:w="0" w:type="dxa"/>
          <w:bottom w:w="0" w:type="dxa"/>
        </w:tblCellMar>
      </w:tblPrEx>
      <w:tc>
        <w:tcPr>
          <w:tcW w:w="3479" w:type="dxa"/>
          <w:tcBorders>
            <w:top w:val="nil"/>
            <w:bottom w:val="nil"/>
            <w:right w:val="nil"/>
          </w:tcBorders>
        </w:tcPr>
        <w:p w:rsidR="00D547BD" w:rsidRDefault="00D547BD" w:rsidP="00F66D3C">
          <w:pPr>
            <w:pStyle w:val="Encabezado"/>
            <w:jc w:val="center"/>
            <w:rPr>
              <w:rFonts w:ascii="Arial" w:hAnsi="Arial"/>
              <w:spacing w:val="20"/>
              <w:sz w:val="12"/>
            </w:rPr>
          </w:pPr>
        </w:p>
        <w:p w:rsidR="00D547BD" w:rsidRDefault="00D547BD" w:rsidP="009C1F5E">
          <w:pPr>
            <w:pStyle w:val="Encabezado"/>
            <w:jc w:val="center"/>
            <w:rPr>
              <w:sz w:val="14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</w:tcBorders>
        </w:tcPr>
        <w:p w:rsidR="00D547BD" w:rsidRDefault="00D547BD">
          <w:pPr>
            <w:pStyle w:val="Encabezado"/>
            <w:tabs>
              <w:tab w:val="clear" w:pos="4252"/>
              <w:tab w:val="center" w:pos="6120"/>
            </w:tabs>
            <w:ind w:right="-2593"/>
            <w:jc w:val="right"/>
            <w:rPr>
              <w:rFonts w:ascii="Arial" w:hAnsi="Arial"/>
              <w:spacing w:val="20"/>
              <w:sz w:val="14"/>
            </w:rPr>
          </w:pPr>
        </w:p>
      </w:tc>
    </w:tr>
  </w:tbl>
  <w:p w:rsidR="00D547BD" w:rsidRDefault="00D547BD">
    <w:pPr>
      <w:pStyle w:val="Encabezado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CD2"/>
    <w:multiLevelType w:val="hybridMultilevel"/>
    <w:tmpl w:val="7690DA3E"/>
    <w:lvl w:ilvl="0" w:tplc="84E49FEC">
      <w:start w:val="1"/>
      <w:numFmt w:val="bullet"/>
      <w:lvlText w:val="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03D10723"/>
    <w:multiLevelType w:val="hybridMultilevel"/>
    <w:tmpl w:val="4FB41B70"/>
    <w:lvl w:ilvl="0" w:tplc="95FA2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A5BB4"/>
    <w:multiLevelType w:val="singleLevel"/>
    <w:tmpl w:val="B8483D8A"/>
    <w:lvl w:ilvl="0">
      <w:start w:val="5"/>
      <w:numFmt w:val="bullet"/>
      <w:lvlText w:val="-"/>
      <w:lvlJc w:val="left"/>
      <w:pPr>
        <w:tabs>
          <w:tab w:val="num" w:pos="2483"/>
        </w:tabs>
        <w:ind w:left="2483" w:hanging="360"/>
      </w:pPr>
      <w:rPr>
        <w:rFonts w:hint="default"/>
      </w:rPr>
    </w:lvl>
  </w:abstractNum>
  <w:abstractNum w:abstractNumId="3">
    <w:nsid w:val="09D147AC"/>
    <w:multiLevelType w:val="hybridMultilevel"/>
    <w:tmpl w:val="AE6604C4"/>
    <w:lvl w:ilvl="0" w:tplc="D2E8B142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4">
    <w:nsid w:val="113E2285"/>
    <w:multiLevelType w:val="multilevel"/>
    <w:tmpl w:val="281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B0409"/>
    <w:multiLevelType w:val="multilevel"/>
    <w:tmpl w:val="14A8C468"/>
    <w:lvl w:ilvl="0">
      <w:start w:val="1"/>
      <w:numFmt w:val="bullet"/>
      <w:lvlText w:val="o"/>
      <w:lvlJc w:val="left"/>
      <w:pPr>
        <w:tabs>
          <w:tab w:val="num" w:pos="1418"/>
        </w:tabs>
        <w:ind w:left="2291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4A363EE"/>
    <w:multiLevelType w:val="hybridMultilevel"/>
    <w:tmpl w:val="E0B65EB0"/>
    <w:lvl w:ilvl="0" w:tplc="84E49FEC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B06A671E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774030E"/>
    <w:multiLevelType w:val="multilevel"/>
    <w:tmpl w:val="E0B65EB0"/>
    <w:lvl w:ilvl="0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>
    <w:nsid w:val="17B1168B"/>
    <w:multiLevelType w:val="multilevel"/>
    <w:tmpl w:val="DD162504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C2287D"/>
    <w:multiLevelType w:val="singleLevel"/>
    <w:tmpl w:val="EFCAC18A"/>
    <w:lvl w:ilvl="0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0">
    <w:nsid w:val="1DCD6D25"/>
    <w:multiLevelType w:val="hybridMultilevel"/>
    <w:tmpl w:val="E424FE84"/>
    <w:lvl w:ilvl="0" w:tplc="929600A4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11">
    <w:nsid w:val="23E36535"/>
    <w:multiLevelType w:val="hybridMultilevel"/>
    <w:tmpl w:val="CAEC5C76"/>
    <w:lvl w:ilvl="0" w:tplc="84E49FEC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2">
    <w:nsid w:val="2C4921AD"/>
    <w:multiLevelType w:val="multilevel"/>
    <w:tmpl w:val="A0B8572E"/>
    <w:lvl w:ilvl="0">
      <w:start w:val="1"/>
      <w:numFmt w:val="none"/>
      <w:lvlText w:val="a)"/>
      <w:lvlJc w:val="left"/>
      <w:pPr>
        <w:tabs>
          <w:tab w:val="num" w:pos="1134"/>
        </w:tabs>
        <w:ind w:left="1134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377261"/>
    <w:multiLevelType w:val="singleLevel"/>
    <w:tmpl w:val="66FE7FA0"/>
    <w:lvl w:ilvl="0">
      <w:start w:val="2"/>
      <w:numFmt w:val="bullet"/>
      <w:lvlText w:val="-"/>
      <w:lvlJc w:val="left"/>
      <w:pPr>
        <w:tabs>
          <w:tab w:val="num" w:pos="2483"/>
        </w:tabs>
        <w:ind w:left="2483" w:hanging="360"/>
      </w:pPr>
      <w:rPr>
        <w:rFonts w:hint="default"/>
      </w:rPr>
    </w:lvl>
  </w:abstractNum>
  <w:abstractNum w:abstractNumId="14">
    <w:nsid w:val="369F3730"/>
    <w:multiLevelType w:val="singleLevel"/>
    <w:tmpl w:val="F75E90B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5">
    <w:nsid w:val="36A05F58"/>
    <w:multiLevelType w:val="multilevel"/>
    <w:tmpl w:val="BD0E4718"/>
    <w:lvl w:ilvl="0">
      <w:start w:val="1"/>
      <w:numFmt w:val="lowerLetter"/>
      <w:lvlText w:val="%1)"/>
      <w:lvlJc w:val="left"/>
      <w:pPr>
        <w:tabs>
          <w:tab w:val="num" w:pos="1416"/>
        </w:tabs>
        <w:ind w:left="1983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2"/>
        </w:tabs>
        <w:ind w:left="3522" w:hanging="360"/>
      </w:pPr>
      <w:rPr>
        <w:rFonts w:hint="default"/>
      </w:rPr>
    </w:lvl>
  </w:abstractNum>
  <w:abstractNum w:abstractNumId="16">
    <w:nsid w:val="387B74C7"/>
    <w:multiLevelType w:val="hybridMultilevel"/>
    <w:tmpl w:val="B4DA8FE8"/>
    <w:lvl w:ilvl="0" w:tplc="84E49FEC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DFA1A50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>
    <w:nsid w:val="3BB30E3B"/>
    <w:multiLevelType w:val="multilevel"/>
    <w:tmpl w:val="B4DA8FE8"/>
    <w:lvl w:ilvl="0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3C1F3EB8"/>
    <w:multiLevelType w:val="multilevel"/>
    <w:tmpl w:val="88B277CC"/>
    <w:lvl w:ilvl="0">
      <w:start w:val="1"/>
      <w:numFmt w:val="none"/>
      <w:lvlText w:val="a)"/>
      <w:lvlJc w:val="left"/>
      <w:pPr>
        <w:tabs>
          <w:tab w:val="num" w:pos="1985"/>
        </w:tabs>
        <w:ind w:left="1134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F007347"/>
    <w:multiLevelType w:val="singleLevel"/>
    <w:tmpl w:val="91B674F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0">
    <w:nsid w:val="501903C2"/>
    <w:multiLevelType w:val="hybridMultilevel"/>
    <w:tmpl w:val="9814CA38"/>
    <w:lvl w:ilvl="0" w:tplc="84E49FEC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530C7F8">
      <w:start w:val="1"/>
      <w:numFmt w:val="bullet"/>
      <w:lvlText w:val=""/>
      <w:lvlJc w:val="left"/>
      <w:pPr>
        <w:tabs>
          <w:tab w:val="num" w:pos="1418"/>
        </w:tabs>
        <w:ind w:left="1418" w:firstLine="567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>
    <w:nsid w:val="58254C64"/>
    <w:multiLevelType w:val="singleLevel"/>
    <w:tmpl w:val="B7223B5C"/>
    <w:lvl w:ilvl="0">
      <w:numFmt w:val="bullet"/>
      <w:lvlText w:val="-"/>
      <w:lvlJc w:val="left"/>
      <w:pPr>
        <w:tabs>
          <w:tab w:val="num" w:pos="2483"/>
        </w:tabs>
        <w:ind w:left="2483" w:hanging="360"/>
      </w:pPr>
      <w:rPr>
        <w:rFonts w:hint="default"/>
      </w:rPr>
    </w:lvl>
  </w:abstractNum>
  <w:abstractNum w:abstractNumId="22">
    <w:nsid w:val="59EA1E91"/>
    <w:multiLevelType w:val="singleLevel"/>
    <w:tmpl w:val="D44CE8F0"/>
    <w:lvl w:ilvl="0">
      <w:start w:val="1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>
    <w:nsid w:val="5F4B0027"/>
    <w:multiLevelType w:val="hybridMultilevel"/>
    <w:tmpl w:val="44B2C16E"/>
    <w:lvl w:ilvl="0" w:tplc="366E6F8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612A5FE9"/>
    <w:multiLevelType w:val="multilevel"/>
    <w:tmpl w:val="CAEC5C76"/>
    <w:lvl w:ilvl="0">
      <w:start w:val="1"/>
      <w:numFmt w:val="bullet"/>
      <w:lvlText w:val="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5">
    <w:nsid w:val="61913483"/>
    <w:multiLevelType w:val="hybridMultilevel"/>
    <w:tmpl w:val="FBC428D0"/>
    <w:lvl w:ilvl="0" w:tplc="FC0886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5CF06EE"/>
    <w:multiLevelType w:val="hybridMultilevel"/>
    <w:tmpl w:val="D2385852"/>
    <w:lvl w:ilvl="0" w:tplc="681A416A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27">
    <w:nsid w:val="72626E19"/>
    <w:multiLevelType w:val="multilevel"/>
    <w:tmpl w:val="DD162504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4180E52"/>
    <w:multiLevelType w:val="multilevel"/>
    <w:tmpl w:val="7E761D30"/>
    <w:lvl w:ilvl="0">
      <w:start w:val="1"/>
      <w:numFmt w:val="none"/>
      <w:lvlText w:val="a)"/>
      <w:lvlJc w:val="left"/>
      <w:pPr>
        <w:tabs>
          <w:tab w:val="num" w:pos="2124"/>
        </w:tabs>
        <w:ind w:left="212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3"/>
        </w:tabs>
        <w:ind w:left="222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3"/>
        </w:tabs>
        <w:ind w:left="258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3"/>
        </w:tabs>
        <w:ind w:left="33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3"/>
        </w:tabs>
        <w:ind w:left="3663" w:hanging="360"/>
      </w:pPr>
      <w:rPr>
        <w:rFonts w:hint="default"/>
      </w:rPr>
    </w:lvl>
  </w:abstractNum>
  <w:abstractNum w:abstractNumId="29">
    <w:nsid w:val="748F5F91"/>
    <w:multiLevelType w:val="multilevel"/>
    <w:tmpl w:val="DF26549A"/>
    <w:lvl w:ilvl="0">
      <w:start w:val="1"/>
      <w:numFmt w:val="none"/>
      <w:lvlText w:val="a)"/>
      <w:lvlJc w:val="left"/>
      <w:pPr>
        <w:tabs>
          <w:tab w:val="num" w:pos="360"/>
        </w:tabs>
        <w:ind w:left="1701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99C197B"/>
    <w:multiLevelType w:val="multilevel"/>
    <w:tmpl w:val="EE0CD2E2"/>
    <w:lvl w:ilvl="0">
      <w:start w:val="1"/>
      <w:numFmt w:val="none"/>
      <w:lvlText w:val="a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AED1D68"/>
    <w:multiLevelType w:val="singleLevel"/>
    <w:tmpl w:val="A95EFE3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2">
    <w:nsid w:val="7C192C52"/>
    <w:multiLevelType w:val="hybridMultilevel"/>
    <w:tmpl w:val="6C9052C6"/>
    <w:lvl w:ilvl="0" w:tplc="B19089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1874"/>
    <w:multiLevelType w:val="multilevel"/>
    <w:tmpl w:val="65528164"/>
    <w:lvl w:ilvl="0">
      <w:start w:val="1"/>
      <w:numFmt w:val="none"/>
      <w:lvlText w:val="a)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4"/>
  </w:num>
  <w:num w:numId="8">
    <w:abstractNumId w:val="19"/>
  </w:num>
  <w:num w:numId="9">
    <w:abstractNumId w:val="31"/>
  </w:num>
  <w:num w:numId="10">
    <w:abstractNumId w:val="21"/>
  </w:num>
  <w:num w:numId="11">
    <w:abstractNumId w:val="25"/>
  </w:num>
  <w:num w:numId="12">
    <w:abstractNumId w:val="26"/>
  </w:num>
  <w:num w:numId="13">
    <w:abstractNumId w:val="1"/>
  </w:num>
  <w:num w:numId="14">
    <w:abstractNumId w:val="23"/>
  </w:num>
  <w:num w:numId="15">
    <w:abstractNumId w:val="3"/>
  </w:num>
  <w:num w:numId="16">
    <w:abstractNumId w:val="10"/>
  </w:num>
  <w:num w:numId="17">
    <w:abstractNumId w:val="0"/>
  </w:num>
  <w:num w:numId="18">
    <w:abstractNumId w:val="11"/>
  </w:num>
  <w:num w:numId="19">
    <w:abstractNumId w:val="24"/>
  </w:num>
  <w:num w:numId="20">
    <w:abstractNumId w:val="16"/>
  </w:num>
  <w:num w:numId="21">
    <w:abstractNumId w:val="17"/>
  </w:num>
  <w:num w:numId="22">
    <w:abstractNumId w:val="6"/>
  </w:num>
  <w:num w:numId="23">
    <w:abstractNumId w:val="7"/>
  </w:num>
  <w:num w:numId="24">
    <w:abstractNumId w:val="20"/>
  </w:num>
  <w:num w:numId="25">
    <w:abstractNumId w:val="15"/>
  </w:num>
  <w:num w:numId="26">
    <w:abstractNumId w:val="27"/>
  </w:num>
  <w:num w:numId="27">
    <w:abstractNumId w:val="8"/>
  </w:num>
  <w:num w:numId="28">
    <w:abstractNumId w:val="29"/>
  </w:num>
  <w:num w:numId="29">
    <w:abstractNumId w:val="30"/>
  </w:num>
  <w:num w:numId="30">
    <w:abstractNumId w:val="12"/>
  </w:num>
  <w:num w:numId="31">
    <w:abstractNumId w:val="18"/>
  </w:num>
  <w:num w:numId="32">
    <w:abstractNumId w:val="33"/>
  </w:num>
  <w:num w:numId="33">
    <w:abstractNumId w:val="2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D6"/>
    <w:rsid w:val="0000090A"/>
    <w:rsid w:val="00002705"/>
    <w:rsid w:val="00007C26"/>
    <w:rsid w:val="00013FAE"/>
    <w:rsid w:val="00022217"/>
    <w:rsid w:val="00024735"/>
    <w:rsid w:val="00025D18"/>
    <w:rsid w:val="00026329"/>
    <w:rsid w:val="00036668"/>
    <w:rsid w:val="00044854"/>
    <w:rsid w:val="000541E1"/>
    <w:rsid w:val="00054EB6"/>
    <w:rsid w:val="00061DED"/>
    <w:rsid w:val="00063C31"/>
    <w:rsid w:val="000845BE"/>
    <w:rsid w:val="000A5925"/>
    <w:rsid w:val="000B101E"/>
    <w:rsid w:val="000D6B7D"/>
    <w:rsid w:val="000F7522"/>
    <w:rsid w:val="00141512"/>
    <w:rsid w:val="0016257E"/>
    <w:rsid w:val="00166DDA"/>
    <w:rsid w:val="0017046E"/>
    <w:rsid w:val="001744E1"/>
    <w:rsid w:val="001745FB"/>
    <w:rsid w:val="00181F52"/>
    <w:rsid w:val="00183D62"/>
    <w:rsid w:val="001932DE"/>
    <w:rsid w:val="00194B19"/>
    <w:rsid w:val="001A00FD"/>
    <w:rsid w:val="001A306D"/>
    <w:rsid w:val="001A6218"/>
    <w:rsid w:val="001B6618"/>
    <w:rsid w:val="001D41A9"/>
    <w:rsid w:val="001D6E55"/>
    <w:rsid w:val="001E708F"/>
    <w:rsid w:val="00202BF9"/>
    <w:rsid w:val="002131B4"/>
    <w:rsid w:val="00221610"/>
    <w:rsid w:val="00222EE5"/>
    <w:rsid w:val="00223822"/>
    <w:rsid w:val="00235197"/>
    <w:rsid w:val="0024686D"/>
    <w:rsid w:val="00253256"/>
    <w:rsid w:val="00260148"/>
    <w:rsid w:val="00261BAD"/>
    <w:rsid w:val="00290197"/>
    <w:rsid w:val="00297F38"/>
    <w:rsid w:val="002A11E0"/>
    <w:rsid w:val="002A3D92"/>
    <w:rsid w:val="002A6063"/>
    <w:rsid w:val="002B224A"/>
    <w:rsid w:val="002B54DC"/>
    <w:rsid w:val="002D7B71"/>
    <w:rsid w:val="002F4CA5"/>
    <w:rsid w:val="002F4FE2"/>
    <w:rsid w:val="00301DB7"/>
    <w:rsid w:val="00322728"/>
    <w:rsid w:val="00332795"/>
    <w:rsid w:val="00335470"/>
    <w:rsid w:val="0033648F"/>
    <w:rsid w:val="00355D51"/>
    <w:rsid w:val="0038266F"/>
    <w:rsid w:val="0039177F"/>
    <w:rsid w:val="00395296"/>
    <w:rsid w:val="0039588C"/>
    <w:rsid w:val="003A39EE"/>
    <w:rsid w:val="003A4011"/>
    <w:rsid w:val="003A6E26"/>
    <w:rsid w:val="003A7413"/>
    <w:rsid w:val="003A7EE6"/>
    <w:rsid w:val="003B2759"/>
    <w:rsid w:val="003D14D3"/>
    <w:rsid w:val="003D3AD0"/>
    <w:rsid w:val="003D5E2A"/>
    <w:rsid w:val="003E4C76"/>
    <w:rsid w:val="003F3EBB"/>
    <w:rsid w:val="003F5394"/>
    <w:rsid w:val="00404D1F"/>
    <w:rsid w:val="004107F7"/>
    <w:rsid w:val="00421A7D"/>
    <w:rsid w:val="00421C5E"/>
    <w:rsid w:val="00423790"/>
    <w:rsid w:val="00442A1D"/>
    <w:rsid w:val="004520B1"/>
    <w:rsid w:val="0045458C"/>
    <w:rsid w:val="00457713"/>
    <w:rsid w:val="00465F49"/>
    <w:rsid w:val="0048506E"/>
    <w:rsid w:val="0049771E"/>
    <w:rsid w:val="00497C7F"/>
    <w:rsid w:val="004A7DC1"/>
    <w:rsid w:val="004B2137"/>
    <w:rsid w:val="004C0BC5"/>
    <w:rsid w:val="004C744F"/>
    <w:rsid w:val="004D0DC9"/>
    <w:rsid w:val="004E1F8D"/>
    <w:rsid w:val="004E2D73"/>
    <w:rsid w:val="004F0BC3"/>
    <w:rsid w:val="004F244C"/>
    <w:rsid w:val="00500009"/>
    <w:rsid w:val="0053736E"/>
    <w:rsid w:val="005547C3"/>
    <w:rsid w:val="00554E82"/>
    <w:rsid w:val="005579CD"/>
    <w:rsid w:val="00557DED"/>
    <w:rsid w:val="00573F32"/>
    <w:rsid w:val="005811C5"/>
    <w:rsid w:val="00582958"/>
    <w:rsid w:val="00590B22"/>
    <w:rsid w:val="005A0EA8"/>
    <w:rsid w:val="005B113A"/>
    <w:rsid w:val="005B2DB3"/>
    <w:rsid w:val="005B4727"/>
    <w:rsid w:val="005C080A"/>
    <w:rsid w:val="005C35B7"/>
    <w:rsid w:val="005C7158"/>
    <w:rsid w:val="005D1910"/>
    <w:rsid w:val="005D6522"/>
    <w:rsid w:val="005E205B"/>
    <w:rsid w:val="005F1890"/>
    <w:rsid w:val="0060104C"/>
    <w:rsid w:val="00606114"/>
    <w:rsid w:val="00607E0F"/>
    <w:rsid w:val="0061124E"/>
    <w:rsid w:val="0062185D"/>
    <w:rsid w:val="00624AB3"/>
    <w:rsid w:val="00624EA1"/>
    <w:rsid w:val="006308F0"/>
    <w:rsid w:val="00635100"/>
    <w:rsid w:val="006374DA"/>
    <w:rsid w:val="006408AC"/>
    <w:rsid w:val="006642CF"/>
    <w:rsid w:val="006763A9"/>
    <w:rsid w:val="00694273"/>
    <w:rsid w:val="00695669"/>
    <w:rsid w:val="006A55E4"/>
    <w:rsid w:val="006B0140"/>
    <w:rsid w:val="006B6593"/>
    <w:rsid w:val="006C3A4F"/>
    <w:rsid w:val="006C3D98"/>
    <w:rsid w:val="006D5438"/>
    <w:rsid w:val="006E1CC4"/>
    <w:rsid w:val="006F2456"/>
    <w:rsid w:val="00703E4F"/>
    <w:rsid w:val="00710760"/>
    <w:rsid w:val="00715B41"/>
    <w:rsid w:val="0073792C"/>
    <w:rsid w:val="007402DC"/>
    <w:rsid w:val="0074484A"/>
    <w:rsid w:val="00753E1E"/>
    <w:rsid w:val="00780BF2"/>
    <w:rsid w:val="00790665"/>
    <w:rsid w:val="007A2659"/>
    <w:rsid w:val="007A7575"/>
    <w:rsid w:val="007C2D7E"/>
    <w:rsid w:val="007C4FA1"/>
    <w:rsid w:val="007C5C01"/>
    <w:rsid w:val="007C61D8"/>
    <w:rsid w:val="007D12EF"/>
    <w:rsid w:val="007D1C34"/>
    <w:rsid w:val="007E51A0"/>
    <w:rsid w:val="007E5DDA"/>
    <w:rsid w:val="007F2E78"/>
    <w:rsid w:val="00804F61"/>
    <w:rsid w:val="00820F06"/>
    <w:rsid w:val="0082478C"/>
    <w:rsid w:val="00827162"/>
    <w:rsid w:val="00837784"/>
    <w:rsid w:val="00837DA1"/>
    <w:rsid w:val="00842130"/>
    <w:rsid w:val="00851821"/>
    <w:rsid w:val="00852224"/>
    <w:rsid w:val="00852E77"/>
    <w:rsid w:val="008605CC"/>
    <w:rsid w:val="008724BD"/>
    <w:rsid w:val="00873A8C"/>
    <w:rsid w:val="0088133D"/>
    <w:rsid w:val="008A1EE7"/>
    <w:rsid w:val="008A6C10"/>
    <w:rsid w:val="008B311C"/>
    <w:rsid w:val="008B4B5F"/>
    <w:rsid w:val="008B51EB"/>
    <w:rsid w:val="008C2EC8"/>
    <w:rsid w:val="008C42EC"/>
    <w:rsid w:val="008C72C9"/>
    <w:rsid w:val="008D3FD6"/>
    <w:rsid w:val="008D496F"/>
    <w:rsid w:val="008E0432"/>
    <w:rsid w:val="008E63E7"/>
    <w:rsid w:val="008F20D6"/>
    <w:rsid w:val="00915F1C"/>
    <w:rsid w:val="0092069A"/>
    <w:rsid w:val="00933AEF"/>
    <w:rsid w:val="0093588E"/>
    <w:rsid w:val="0093650C"/>
    <w:rsid w:val="00945255"/>
    <w:rsid w:val="0097466F"/>
    <w:rsid w:val="00977158"/>
    <w:rsid w:val="00982299"/>
    <w:rsid w:val="00992A1A"/>
    <w:rsid w:val="009970CE"/>
    <w:rsid w:val="009A6BD8"/>
    <w:rsid w:val="009B3266"/>
    <w:rsid w:val="009B4B00"/>
    <w:rsid w:val="009B58FB"/>
    <w:rsid w:val="009C1F5E"/>
    <w:rsid w:val="009C52D4"/>
    <w:rsid w:val="009E2703"/>
    <w:rsid w:val="009F0E51"/>
    <w:rsid w:val="009F243C"/>
    <w:rsid w:val="009F4FCC"/>
    <w:rsid w:val="00A020EA"/>
    <w:rsid w:val="00A07866"/>
    <w:rsid w:val="00A17EA3"/>
    <w:rsid w:val="00A52C94"/>
    <w:rsid w:val="00A546B2"/>
    <w:rsid w:val="00A57284"/>
    <w:rsid w:val="00A61070"/>
    <w:rsid w:val="00A612FC"/>
    <w:rsid w:val="00A6243A"/>
    <w:rsid w:val="00A709D0"/>
    <w:rsid w:val="00A75B77"/>
    <w:rsid w:val="00A76FCE"/>
    <w:rsid w:val="00A87827"/>
    <w:rsid w:val="00AA3AA1"/>
    <w:rsid w:val="00AA4F94"/>
    <w:rsid w:val="00AA6642"/>
    <w:rsid w:val="00AC1628"/>
    <w:rsid w:val="00AC2CD5"/>
    <w:rsid w:val="00AE516C"/>
    <w:rsid w:val="00AE6F9E"/>
    <w:rsid w:val="00B07590"/>
    <w:rsid w:val="00B14B26"/>
    <w:rsid w:val="00B15910"/>
    <w:rsid w:val="00B163E1"/>
    <w:rsid w:val="00B35B20"/>
    <w:rsid w:val="00B418E0"/>
    <w:rsid w:val="00B50BB7"/>
    <w:rsid w:val="00B51F09"/>
    <w:rsid w:val="00B74D33"/>
    <w:rsid w:val="00B76914"/>
    <w:rsid w:val="00B76984"/>
    <w:rsid w:val="00B86C76"/>
    <w:rsid w:val="00BA47B9"/>
    <w:rsid w:val="00BA49F6"/>
    <w:rsid w:val="00BB35D6"/>
    <w:rsid w:val="00BB409F"/>
    <w:rsid w:val="00BC6539"/>
    <w:rsid w:val="00BC7FDC"/>
    <w:rsid w:val="00BD1C7A"/>
    <w:rsid w:val="00BD7EB1"/>
    <w:rsid w:val="00BE0116"/>
    <w:rsid w:val="00BE43A9"/>
    <w:rsid w:val="00BE530A"/>
    <w:rsid w:val="00BF4CA7"/>
    <w:rsid w:val="00BF6666"/>
    <w:rsid w:val="00C05632"/>
    <w:rsid w:val="00C1299D"/>
    <w:rsid w:val="00C12DB6"/>
    <w:rsid w:val="00C22102"/>
    <w:rsid w:val="00C238FC"/>
    <w:rsid w:val="00C26D30"/>
    <w:rsid w:val="00C30F6E"/>
    <w:rsid w:val="00C45C26"/>
    <w:rsid w:val="00C46ACD"/>
    <w:rsid w:val="00C6425C"/>
    <w:rsid w:val="00C76882"/>
    <w:rsid w:val="00C76E5D"/>
    <w:rsid w:val="00C77349"/>
    <w:rsid w:val="00CA0C72"/>
    <w:rsid w:val="00CD636F"/>
    <w:rsid w:val="00CE0616"/>
    <w:rsid w:val="00CE0BEF"/>
    <w:rsid w:val="00CE4C79"/>
    <w:rsid w:val="00CF2F07"/>
    <w:rsid w:val="00CF4DB0"/>
    <w:rsid w:val="00CF7A16"/>
    <w:rsid w:val="00D27872"/>
    <w:rsid w:val="00D37FD9"/>
    <w:rsid w:val="00D51F75"/>
    <w:rsid w:val="00D53BC8"/>
    <w:rsid w:val="00D53EAC"/>
    <w:rsid w:val="00D547BD"/>
    <w:rsid w:val="00D555ED"/>
    <w:rsid w:val="00D55AB8"/>
    <w:rsid w:val="00D64B54"/>
    <w:rsid w:val="00D7417B"/>
    <w:rsid w:val="00D76DC5"/>
    <w:rsid w:val="00D85E39"/>
    <w:rsid w:val="00D91198"/>
    <w:rsid w:val="00D95472"/>
    <w:rsid w:val="00DA2879"/>
    <w:rsid w:val="00DA614D"/>
    <w:rsid w:val="00DB22A8"/>
    <w:rsid w:val="00DB5CFE"/>
    <w:rsid w:val="00DC27D2"/>
    <w:rsid w:val="00DC3C43"/>
    <w:rsid w:val="00DD1571"/>
    <w:rsid w:val="00DE1774"/>
    <w:rsid w:val="00DE5288"/>
    <w:rsid w:val="00E03B50"/>
    <w:rsid w:val="00E1164F"/>
    <w:rsid w:val="00E16410"/>
    <w:rsid w:val="00E17EC0"/>
    <w:rsid w:val="00E2542A"/>
    <w:rsid w:val="00E26B10"/>
    <w:rsid w:val="00E34F37"/>
    <w:rsid w:val="00E35AEF"/>
    <w:rsid w:val="00E426E1"/>
    <w:rsid w:val="00E473CF"/>
    <w:rsid w:val="00E66A5C"/>
    <w:rsid w:val="00E70AAD"/>
    <w:rsid w:val="00E7139E"/>
    <w:rsid w:val="00E761D5"/>
    <w:rsid w:val="00E804E7"/>
    <w:rsid w:val="00E93241"/>
    <w:rsid w:val="00EA1BD6"/>
    <w:rsid w:val="00EC20CA"/>
    <w:rsid w:val="00EC3317"/>
    <w:rsid w:val="00EC4F66"/>
    <w:rsid w:val="00ED2763"/>
    <w:rsid w:val="00EE70CE"/>
    <w:rsid w:val="00EF0BA4"/>
    <w:rsid w:val="00F0137D"/>
    <w:rsid w:val="00F07B59"/>
    <w:rsid w:val="00F1165B"/>
    <w:rsid w:val="00F12DBD"/>
    <w:rsid w:val="00F15061"/>
    <w:rsid w:val="00F27F0B"/>
    <w:rsid w:val="00F35811"/>
    <w:rsid w:val="00F4326C"/>
    <w:rsid w:val="00F576E4"/>
    <w:rsid w:val="00F57752"/>
    <w:rsid w:val="00F64778"/>
    <w:rsid w:val="00F66D3C"/>
    <w:rsid w:val="00F73BF8"/>
    <w:rsid w:val="00F84C88"/>
    <w:rsid w:val="00F859B6"/>
    <w:rsid w:val="00FA162D"/>
    <w:rsid w:val="00FB6DED"/>
    <w:rsid w:val="00FD67E7"/>
    <w:rsid w:val="00FE3AF2"/>
    <w:rsid w:val="00FE778D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426"/>
      <w:jc w:val="both"/>
      <w:outlineLvl w:val="1"/>
    </w:pPr>
    <w:rPr>
      <w:rFonts w:ascii="Comic Sans MS" w:hAnsi="Comic Sans MS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left="141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1418"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1276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418"/>
      <w:jc w:val="right"/>
      <w:outlineLvl w:val="7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8"/>
      <w:jc w:val="both"/>
    </w:pPr>
    <w:rPr>
      <w:b/>
      <w:sz w:val="24"/>
      <w:u w:val="single"/>
    </w:rPr>
  </w:style>
  <w:style w:type="paragraph" w:styleId="Sangra2detindependiente">
    <w:name w:val="Body Text Indent 2"/>
    <w:basedOn w:val="Normal"/>
    <w:pPr>
      <w:ind w:left="1418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709" w:firstLine="709"/>
      <w:jc w:val="both"/>
    </w:pPr>
    <w:rPr>
      <w:sz w:val="24"/>
    </w:rPr>
  </w:style>
  <w:style w:type="paragraph" w:styleId="Textoindependiente">
    <w:name w:val="Body Text"/>
    <w:basedOn w:val="Normal"/>
    <w:pPr>
      <w:jc w:val="center"/>
    </w:pPr>
    <w:rPr>
      <w:b/>
      <w:sz w:val="24"/>
      <w:lang w:val="es-ES_tradnl"/>
    </w:rPr>
  </w:style>
  <w:style w:type="paragraph" w:styleId="Ttulo">
    <w:name w:val="Title"/>
    <w:basedOn w:val="Normal"/>
    <w:qFormat/>
    <w:pPr>
      <w:ind w:left="1418"/>
      <w:jc w:val="center"/>
    </w:pPr>
    <w:rPr>
      <w:b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character" w:styleId="Hipervnculo">
    <w:name w:val="Hyperlink"/>
    <w:basedOn w:val="Fuentedeprrafopredeter"/>
    <w:rsid w:val="00E426E1"/>
    <w:rPr>
      <w:color w:val="0000FF"/>
      <w:u w:val="single"/>
    </w:rPr>
  </w:style>
  <w:style w:type="paragraph" w:styleId="Textodeglobo">
    <w:name w:val="Balloon Text"/>
    <w:basedOn w:val="Normal"/>
    <w:semiHidden/>
    <w:rsid w:val="00E426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uncios-a-parrafo-c">
    <w:name w:val="anuncios-a-parrafo-c"/>
    <w:basedOn w:val="Normal"/>
    <w:rsid w:val="00B76914"/>
    <w:pPr>
      <w:spacing w:before="100" w:beforeAutospacing="1" w:after="100" w:afterAutospacing="1"/>
    </w:pPr>
    <w:rPr>
      <w:sz w:val="24"/>
      <w:szCs w:val="24"/>
    </w:rPr>
  </w:style>
  <w:style w:type="paragraph" w:customStyle="1" w:styleId="anuncios-a-parrafo-3lineas-t5-c">
    <w:name w:val="anuncios-a-parrafo-3lineas-t5-c"/>
    <w:basedOn w:val="Normal"/>
    <w:rsid w:val="00B769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426"/>
      <w:jc w:val="both"/>
      <w:outlineLvl w:val="1"/>
    </w:pPr>
    <w:rPr>
      <w:rFonts w:ascii="Comic Sans MS" w:hAnsi="Comic Sans MS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left="141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1418"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1276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418"/>
      <w:jc w:val="right"/>
      <w:outlineLvl w:val="7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8"/>
      <w:jc w:val="both"/>
    </w:pPr>
    <w:rPr>
      <w:b/>
      <w:sz w:val="24"/>
      <w:u w:val="single"/>
    </w:rPr>
  </w:style>
  <w:style w:type="paragraph" w:styleId="Sangra2detindependiente">
    <w:name w:val="Body Text Indent 2"/>
    <w:basedOn w:val="Normal"/>
    <w:pPr>
      <w:ind w:left="1418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709" w:firstLine="709"/>
      <w:jc w:val="both"/>
    </w:pPr>
    <w:rPr>
      <w:sz w:val="24"/>
    </w:rPr>
  </w:style>
  <w:style w:type="paragraph" w:styleId="Textoindependiente">
    <w:name w:val="Body Text"/>
    <w:basedOn w:val="Normal"/>
    <w:pPr>
      <w:jc w:val="center"/>
    </w:pPr>
    <w:rPr>
      <w:b/>
      <w:sz w:val="24"/>
      <w:lang w:val="es-ES_tradnl"/>
    </w:rPr>
  </w:style>
  <w:style w:type="paragraph" w:styleId="Ttulo">
    <w:name w:val="Title"/>
    <w:basedOn w:val="Normal"/>
    <w:qFormat/>
    <w:pPr>
      <w:ind w:left="1418"/>
      <w:jc w:val="center"/>
    </w:pPr>
    <w:rPr>
      <w:b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character" w:styleId="Hipervnculo">
    <w:name w:val="Hyperlink"/>
    <w:basedOn w:val="Fuentedeprrafopredeter"/>
    <w:rsid w:val="00E426E1"/>
    <w:rPr>
      <w:color w:val="0000FF"/>
      <w:u w:val="single"/>
    </w:rPr>
  </w:style>
  <w:style w:type="paragraph" w:styleId="Textodeglobo">
    <w:name w:val="Balloon Text"/>
    <w:basedOn w:val="Normal"/>
    <w:semiHidden/>
    <w:rsid w:val="00E426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uncios-a-parrafo-c">
    <w:name w:val="anuncios-a-parrafo-c"/>
    <w:basedOn w:val="Normal"/>
    <w:rsid w:val="00B76914"/>
    <w:pPr>
      <w:spacing w:before="100" w:beforeAutospacing="1" w:after="100" w:afterAutospacing="1"/>
    </w:pPr>
    <w:rPr>
      <w:sz w:val="24"/>
      <w:szCs w:val="24"/>
    </w:rPr>
  </w:style>
  <w:style w:type="paragraph" w:customStyle="1" w:styleId="anuncios-a-parrafo-3lineas-t5-c">
    <w:name w:val="anuncios-a-parrafo-3lineas-t5-c"/>
    <w:basedOn w:val="Normal"/>
    <w:rsid w:val="00B769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epartamental\Ayuntamiento\BLANCA\ESCUDO%20VALTIERRA%2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VALTIERRA 1.dot</Template>
  <TotalTime>13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Asistentes:</vt:lpstr>
    </vt:vector>
  </TitlesOfParts>
  <Company>Ayuntamiento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Asistentes:</dc:title>
  <dc:creator>Blanca Pérez Rodrigo</dc:creator>
  <cp:lastModifiedBy>Blanca Pérez Rodrigo</cp:lastModifiedBy>
  <cp:revision>1</cp:revision>
  <cp:lastPrinted>2023-11-13T13:33:00Z</cp:lastPrinted>
  <dcterms:created xsi:type="dcterms:W3CDTF">2023-11-13T13:21:00Z</dcterms:created>
  <dcterms:modified xsi:type="dcterms:W3CDTF">2023-11-13T13:34:00Z</dcterms:modified>
</cp:coreProperties>
</file>